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80" w:rsidRPr="00C154E3" w:rsidRDefault="00303780" w:rsidP="00C154E3">
      <w:pPr>
        <w:spacing w:line="360" w:lineRule="auto"/>
        <w:ind w:left="720"/>
        <w:rPr>
          <w:rFonts w:cs="David"/>
          <w:b/>
          <w:bCs/>
          <w:sz w:val="32"/>
          <w:szCs w:val="32"/>
          <w:u w:val="single"/>
          <w:rtl/>
        </w:rPr>
      </w:pPr>
      <w:r w:rsidRPr="00C154E3">
        <w:rPr>
          <w:rFonts w:cs="David" w:hint="cs"/>
          <w:b/>
          <w:bCs/>
          <w:sz w:val="32"/>
          <w:szCs w:val="32"/>
          <w:u w:val="single"/>
          <w:rtl/>
        </w:rPr>
        <w:t>שימוש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בילדים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ככלי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לניגוח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ונקמה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בהורה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השני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–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ראו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C154E3">
        <w:rPr>
          <w:rFonts w:cs="David" w:hint="cs"/>
          <w:b/>
          <w:bCs/>
          <w:sz w:val="32"/>
          <w:szCs w:val="32"/>
          <w:u w:val="single"/>
          <w:rtl/>
        </w:rPr>
        <w:t>הוזהרתם</w:t>
      </w:r>
      <w:r w:rsidRPr="00C154E3">
        <w:rPr>
          <w:rFonts w:cs="David"/>
          <w:b/>
          <w:bCs/>
          <w:sz w:val="32"/>
          <w:szCs w:val="32"/>
          <w:u w:val="single"/>
          <w:rtl/>
        </w:rPr>
        <w:t xml:space="preserve"> </w:t>
      </w:r>
    </w:p>
    <w:p w:rsidR="00303780" w:rsidRDefault="00303780" w:rsidP="00734D70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הילדים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הנפגעים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העיקריים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גירושי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הוריהם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במיוחד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במקרים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הליך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הפירוד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נעשה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באווירת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מלחמה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ומלווה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ברגשות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מרירות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ונקמנות</w:t>
      </w:r>
      <w:r>
        <w:rPr>
          <w:rFonts w:cs="David"/>
          <w:sz w:val="28"/>
          <w:szCs w:val="28"/>
          <w:rtl/>
        </w:rPr>
        <w:t xml:space="preserve"> .</w:t>
      </w:r>
      <w:r>
        <w:rPr>
          <w:rFonts w:cs="David" w:hint="cs"/>
          <w:sz w:val="28"/>
          <w:szCs w:val="28"/>
          <w:rtl/>
        </w:rPr>
        <w:t>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אחת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במצבים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כאלו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משתמשים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ההורים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בילדיהם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לצרכי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מאבקם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הפרטי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ותוך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ניצול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מצוקת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הילדים</w:t>
      </w:r>
      <w:r>
        <w:rPr>
          <w:rFonts w:cs="David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>כך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יוגשו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ידי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אלו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בקשות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למשמורת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הילדים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במטרה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להשיג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הפחתה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במזונות</w:t>
      </w:r>
      <w:r>
        <w:rPr>
          <w:rFonts w:cs="David"/>
          <w:sz w:val="28"/>
          <w:szCs w:val="28"/>
          <w:rtl/>
        </w:rPr>
        <w:t xml:space="preserve"> , </w:t>
      </w:r>
      <w:r>
        <w:rPr>
          <w:rFonts w:cs="David" w:hint="cs"/>
          <w:sz w:val="28"/>
          <w:szCs w:val="28"/>
          <w:rtl/>
        </w:rPr>
        <w:t>הילדים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יחוו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מניפולציות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רגשיות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וסחטניות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שמטרתן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לגרום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לילד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להזדהות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כאבו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צד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אחד</w:t>
      </w:r>
      <w:r>
        <w:rPr>
          <w:rFonts w:cs="David"/>
          <w:sz w:val="28"/>
          <w:szCs w:val="28"/>
          <w:rtl/>
        </w:rPr>
        <w:t xml:space="preserve"> , </w:t>
      </w:r>
      <w:r>
        <w:rPr>
          <w:rFonts w:cs="David" w:hint="cs"/>
          <w:sz w:val="28"/>
          <w:szCs w:val="28"/>
          <w:rtl/>
        </w:rPr>
        <w:t>הילדים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עלולים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להפוך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למרגלים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סמויים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ויתבקשו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לתת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דיווח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חייו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ההורה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האחר</w:t>
      </w:r>
      <w:r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עם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מדבר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לאן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הולך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וכיו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ב</w:t>
      </w:r>
      <w:r>
        <w:rPr>
          <w:rFonts w:cs="David"/>
          <w:sz w:val="28"/>
          <w:szCs w:val="28"/>
          <w:rtl/>
        </w:rPr>
        <w:t xml:space="preserve"> . </w:t>
      </w:r>
      <w:r>
        <w:rPr>
          <w:rFonts w:cs="David" w:hint="cs"/>
          <w:sz w:val="28"/>
          <w:szCs w:val="28"/>
          <w:rtl/>
        </w:rPr>
        <w:t>כהמשך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ישיר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להתנהגות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זו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יהיו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ניסיונות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לחבל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ולפגוע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בקשר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השני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ידי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פגיעה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בהסדרי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הראיה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בתחבולות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ותירוצים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מגוונים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לכדי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הסתה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פרועה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הכפשות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השמצות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והשמעה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חוזרת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ונשנית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שקרים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המוטחים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בפני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הילד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כלפי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אביו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אמו</w:t>
      </w:r>
      <w:r>
        <w:rPr>
          <w:rFonts w:cs="David"/>
          <w:sz w:val="28"/>
          <w:szCs w:val="28"/>
          <w:rtl/>
        </w:rPr>
        <w:t xml:space="preserve"> . </w:t>
      </w:r>
    </w:p>
    <w:p w:rsidR="00303780" w:rsidRDefault="00303780" w:rsidP="00734D70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הגירושין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וההחלטה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בדבר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משמורת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אינה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מסירה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אחריות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מההורה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שאינו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משמורן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שכן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ההורים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נשארים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אפוטרופוסים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טבעיים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ילדיהם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הגיעם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לגיל</w:t>
      </w:r>
      <w:r>
        <w:rPr>
          <w:rFonts w:cs="David"/>
          <w:sz w:val="28"/>
          <w:szCs w:val="28"/>
          <w:rtl/>
        </w:rPr>
        <w:t xml:space="preserve"> 18 </w:t>
      </w:r>
      <w:r>
        <w:rPr>
          <w:rFonts w:cs="David" w:hint="cs"/>
          <w:sz w:val="28"/>
          <w:szCs w:val="28"/>
          <w:rtl/>
        </w:rPr>
        <w:t>קרי</w:t>
      </w:r>
      <w:r>
        <w:rPr>
          <w:rFonts w:cs="David"/>
          <w:sz w:val="28"/>
          <w:szCs w:val="28"/>
          <w:rtl/>
        </w:rPr>
        <w:t xml:space="preserve"> , </w:t>
      </w:r>
      <w:r>
        <w:rPr>
          <w:rFonts w:cs="David" w:hint="cs"/>
          <w:sz w:val="28"/>
          <w:szCs w:val="28"/>
          <w:rtl/>
        </w:rPr>
        <w:t>שניהם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אחראים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לקבל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החלטות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הנוגעות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לטובתו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לרווחתו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חינוכו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ואושרו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ילדם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וזכותם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להמשיך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ולהיות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מעודכנים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ומיודעים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מוסדות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החינוך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והגורמים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המטפלים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והרפואיים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הנוגעים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לילדם</w:t>
      </w:r>
      <w:r>
        <w:rPr>
          <w:rFonts w:cs="David"/>
          <w:sz w:val="28"/>
          <w:szCs w:val="28"/>
          <w:rtl/>
        </w:rPr>
        <w:t>.</w:t>
      </w:r>
    </w:p>
    <w:p w:rsidR="00303780" w:rsidRDefault="00303780" w:rsidP="00ED60D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ילדים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אינם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צריכים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בחזית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מלחמת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הגירושין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ולחוות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דרמות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מעבר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להתמודדות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הקשה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ממילא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פירוק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ביתם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ומשפחתם</w:t>
      </w:r>
      <w:r>
        <w:rPr>
          <w:rFonts w:cs="David"/>
          <w:sz w:val="28"/>
          <w:szCs w:val="28"/>
          <w:rtl/>
        </w:rPr>
        <w:t xml:space="preserve"> .</w:t>
      </w:r>
      <w:r>
        <w:rPr>
          <w:rFonts w:cs="David" w:hint="cs"/>
          <w:sz w:val="28"/>
          <w:szCs w:val="28"/>
          <w:rtl/>
        </w:rPr>
        <w:t>לילדים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חשוב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הקשר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הרציף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הוריהם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קשר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לשאלת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המשמורת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לילד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כלים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יכולת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לשאת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ולהתמודד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כאבכם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כעסכם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כלפי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ההורה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השני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ואין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זה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מתפקידו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להעביר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מסרים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ולגשר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הפערים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שבין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הוריו</w:t>
      </w:r>
      <w:r>
        <w:rPr>
          <w:rFonts w:cs="David"/>
          <w:sz w:val="28"/>
          <w:szCs w:val="28"/>
          <w:rtl/>
        </w:rPr>
        <w:t xml:space="preserve"> .</w:t>
      </w:r>
    </w:p>
    <w:p w:rsidR="00303780" w:rsidRDefault="00303780" w:rsidP="00ED60D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הסתת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הילד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כלפי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ההורה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השני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ושימוש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ככלי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נשק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ונקם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הינה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בזויה</w:t>
      </w:r>
      <w:r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כואבת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והרסנית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ולעיתים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אף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עלולה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לסכן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הילד</w:t>
      </w:r>
      <w:r>
        <w:rPr>
          <w:rFonts w:cs="David"/>
          <w:sz w:val="28"/>
          <w:szCs w:val="28"/>
          <w:rtl/>
        </w:rPr>
        <w:t>.</w:t>
      </w:r>
    </w:p>
    <w:p w:rsidR="00303780" w:rsidRDefault="00303780" w:rsidP="00ED60D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גם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ברגעי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וכעס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חשבו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פעמיים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לפני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שאתם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עושים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מעשה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פזיז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מתך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נקמנות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גרידא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גם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האנשים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הנורמטיביים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וההגונים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ביותר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אוהבים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ודואגים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לילדם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עלולים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מתוך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נקמנות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ורצון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לפגוע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בצד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השני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להשתמש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בילדם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ככלי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נשק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במלחמתם</w:t>
      </w:r>
      <w:r>
        <w:rPr>
          <w:rFonts w:cs="David"/>
          <w:sz w:val="28"/>
          <w:szCs w:val="28"/>
          <w:rtl/>
        </w:rPr>
        <w:t>.</w:t>
      </w:r>
    </w:p>
    <w:p w:rsidR="00303780" w:rsidRPr="00B43D28" w:rsidRDefault="00303780" w:rsidP="00DC1E5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מעבר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לפגיעה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הברורה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בילדים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עלולה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התנהלות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זו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גם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להוביל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להרשעה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פלילית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ולעונשים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שב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>צידה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כפי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שנקבע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לאחרונה</w:t>
      </w:r>
      <w:r>
        <w:rPr>
          <w:rFonts w:cs="David"/>
          <w:sz w:val="28"/>
          <w:szCs w:val="28"/>
          <w:rtl/>
        </w:rPr>
        <w:t xml:space="preserve"> (</w:t>
      </w:r>
      <w:r w:rsidRPr="00B43D28">
        <w:rPr>
          <w:rFonts w:cs="David" w:hint="cs"/>
          <w:sz w:val="28"/>
          <w:szCs w:val="28"/>
          <w:rtl/>
        </w:rPr>
        <w:t>ביום</w:t>
      </w:r>
      <w:r w:rsidRPr="00B43D28">
        <w:rPr>
          <w:rFonts w:cs="David"/>
          <w:sz w:val="28"/>
          <w:szCs w:val="28"/>
          <w:rtl/>
        </w:rPr>
        <w:t xml:space="preserve"> 7/12/2011 </w:t>
      </w:r>
      <w:r>
        <w:rPr>
          <w:rFonts w:cs="David"/>
          <w:sz w:val="28"/>
          <w:szCs w:val="28"/>
          <w:rtl/>
        </w:rPr>
        <w:t xml:space="preserve">) </w:t>
      </w:r>
      <w:r w:rsidRPr="00B43D28">
        <w:rPr>
          <w:rFonts w:cs="David" w:hint="cs"/>
          <w:sz w:val="28"/>
          <w:szCs w:val="28"/>
          <w:rtl/>
        </w:rPr>
        <w:t>בבית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משפט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השלום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בנתניה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על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ידי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כבוד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השופט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חגי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טרסי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בעניינו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של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אב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אשר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הורשע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בהפקרת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בנותיו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הקטינות</w:t>
      </w:r>
      <w:r w:rsidRPr="00B43D28">
        <w:rPr>
          <w:rFonts w:cs="David"/>
          <w:sz w:val="28"/>
          <w:szCs w:val="28"/>
          <w:rtl/>
        </w:rPr>
        <w:t xml:space="preserve"> ( </w:t>
      </w:r>
      <w:r w:rsidRPr="00B43D28">
        <w:rPr>
          <w:rFonts w:cs="David" w:hint="cs"/>
          <w:sz w:val="28"/>
          <w:szCs w:val="28"/>
          <w:rtl/>
        </w:rPr>
        <w:t>בנות</w:t>
      </w:r>
      <w:r w:rsidRPr="00B43D28">
        <w:rPr>
          <w:rFonts w:cs="David"/>
          <w:sz w:val="28"/>
          <w:szCs w:val="28"/>
          <w:rtl/>
        </w:rPr>
        <w:t xml:space="preserve"> 2.5 </w:t>
      </w:r>
      <w:r w:rsidRPr="00B43D28">
        <w:rPr>
          <w:rFonts w:cs="David" w:hint="cs"/>
          <w:sz w:val="28"/>
          <w:szCs w:val="28"/>
          <w:rtl/>
        </w:rPr>
        <w:t>ו</w:t>
      </w:r>
      <w:r w:rsidRPr="00B43D28">
        <w:rPr>
          <w:rFonts w:cs="David"/>
          <w:sz w:val="28"/>
          <w:szCs w:val="28"/>
          <w:rtl/>
        </w:rPr>
        <w:t xml:space="preserve">- 5.5 ) </w:t>
      </w:r>
      <w:r w:rsidRPr="00B43D28">
        <w:rPr>
          <w:rFonts w:cs="David" w:hint="cs"/>
          <w:sz w:val="28"/>
          <w:szCs w:val="28"/>
          <w:rtl/>
        </w:rPr>
        <w:t>והשארתן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ללא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השגחה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במטרה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לנקום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באם</w:t>
      </w:r>
      <w:r w:rsidRPr="00B43D28">
        <w:rPr>
          <w:rFonts w:cs="David"/>
          <w:sz w:val="28"/>
          <w:szCs w:val="28"/>
          <w:rtl/>
        </w:rPr>
        <w:t xml:space="preserve"> .</w:t>
      </w:r>
    </w:p>
    <w:p w:rsidR="00303780" w:rsidRDefault="00303780" w:rsidP="00ED60D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ונאמר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שם</w:t>
      </w:r>
      <w:r>
        <w:rPr>
          <w:rFonts w:cs="David"/>
          <w:sz w:val="28"/>
          <w:szCs w:val="28"/>
          <w:rtl/>
        </w:rPr>
        <w:t xml:space="preserve"> : </w:t>
      </w:r>
      <w:r w:rsidRPr="00B43D28">
        <w:rPr>
          <w:rFonts w:cs="David"/>
          <w:sz w:val="28"/>
          <w:szCs w:val="28"/>
          <w:rtl/>
        </w:rPr>
        <w:t xml:space="preserve">..." </w:t>
      </w:r>
      <w:r w:rsidRPr="00B43D28">
        <w:rPr>
          <w:rFonts w:cs="David" w:hint="cs"/>
          <w:sz w:val="28"/>
          <w:szCs w:val="28"/>
          <w:rtl/>
        </w:rPr>
        <w:t>החזיר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הנאשם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שתי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בנותיו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הקטינות</w:t>
      </w:r>
      <w:r w:rsidRPr="00B43D28">
        <w:rPr>
          <w:rFonts w:cs="David"/>
          <w:sz w:val="28"/>
          <w:szCs w:val="28"/>
          <w:rtl/>
        </w:rPr>
        <w:t xml:space="preserve"> ...</w:t>
      </w:r>
      <w:r w:rsidRPr="00B43D28">
        <w:rPr>
          <w:rFonts w:cs="David" w:hint="cs"/>
          <w:sz w:val="28"/>
          <w:szCs w:val="28"/>
          <w:rtl/>
        </w:rPr>
        <w:t>לבית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אמן</w:t>
      </w:r>
      <w:r w:rsidRPr="00B43D28">
        <w:rPr>
          <w:rFonts w:cs="David"/>
          <w:sz w:val="28"/>
          <w:szCs w:val="28"/>
          <w:rtl/>
        </w:rPr>
        <w:t xml:space="preserve"> ,</w:t>
      </w:r>
      <w:r w:rsidRPr="00B43D28">
        <w:rPr>
          <w:rFonts w:cs="David" w:hint="cs"/>
          <w:sz w:val="28"/>
          <w:szCs w:val="28"/>
          <w:rtl/>
        </w:rPr>
        <w:t>עמה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היה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נתון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בהליכי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גירושין</w:t>
      </w:r>
      <w:r w:rsidRPr="00B43D28">
        <w:rPr>
          <w:rFonts w:cs="David"/>
          <w:sz w:val="28"/>
          <w:szCs w:val="28"/>
          <w:rtl/>
        </w:rPr>
        <w:t xml:space="preserve"> .</w:t>
      </w:r>
      <w:r w:rsidRPr="00B43D28">
        <w:rPr>
          <w:rFonts w:cs="David" w:hint="cs"/>
          <w:sz w:val="28"/>
          <w:szCs w:val="28"/>
          <w:rtl/>
        </w:rPr>
        <w:t>על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אף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שידע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כי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המתלוננת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שוהה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בבית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הוריה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באשדוד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ולא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תוכל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להגיע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באופן</w:t>
      </w:r>
      <w:r w:rsidRPr="00B43D28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מידי</w:t>
      </w:r>
      <w:r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ולהשגיח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על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הבנות</w:t>
      </w:r>
      <w:r w:rsidRPr="00B43D28">
        <w:rPr>
          <w:rFonts w:cs="David"/>
          <w:sz w:val="28"/>
          <w:szCs w:val="28"/>
          <w:rtl/>
        </w:rPr>
        <w:t xml:space="preserve"> ,</w:t>
      </w:r>
      <w:r w:rsidRPr="00B43D28">
        <w:rPr>
          <w:rFonts w:cs="David" w:hint="cs"/>
          <w:sz w:val="28"/>
          <w:szCs w:val="28"/>
          <w:rtl/>
        </w:rPr>
        <w:t>הכניס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הנאשם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הילדות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לבית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המתלוננת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ועזב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את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המקום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בהותירו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אותן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לבדן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וללא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כל</w:t>
      </w:r>
      <w:r w:rsidRPr="00B43D28">
        <w:rPr>
          <w:rFonts w:cs="David"/>
          <w:sz w:val="28"/>
          <w:szCs w:val="28"/>
          <w:rtl/>
        </w:rPr>
        <w:t xml:space="preserve"> </w:t>
      </w:r>
      <w:r w:rsidRPr="00B43D28">
        <w:rPr>
          <w:rFonts w:cs="David" w:hint="cs"/>
          <w:sz w:val="28"/>
          <w:szCs w:val="28"/>
          <w:rtl/>
        </w:rPr>
        <w:t>השגחה</w:t>
      </w:r>
      <w:r w:rsidRPr="00B43D28">
        <w:rPr>
          <w:rFonts w:cs="David"/>
          <w:sz w:val="28"/>
          <w:szCs w:val="28"/>
          <w:rtl/>
        </w:rPr>
        <w:t xml:space="preserve"> ."</w:t>
      </w:r>
    </w:p>
    <w:p w:rsidR="00303780" w:rsidRDefault="00303780" w:rsidP="00ED60D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נקבע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בהכרעת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אותו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במעשיו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בחר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להשתמש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בבנותיו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ככלי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משחק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במאבקו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במתלוננת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במסגרת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הליכי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הגירושין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והציב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תסכוליו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וכעסיו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לפני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טובת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בנותיו</w:t>
      </w:r>
      <w:r>
        <w:rPr>
          <w:rFonts w:cs="David"/>
          <w:sz w:val="28"/>
          <w:szCs w:val="28"/>
          <w:rtl/>
        </w:rPr>
        <w:t xml:space="preserve"> .</w:t>
      </w:r>
      <w:r>
        <w:rPr>
          <w:rFonts w:cs="David" w:hint="cs"/>
          <w:sz w:val="28"/>
          <w:szCs w:val="28"/>
          <w:rtl/>
        </w:rPr>
        <w:t>האב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קבע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עובדות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בשטח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הכניס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בנותיו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אמן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בעת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שהאם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שהתה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בעיר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אחרת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אצל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הוריה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יכלה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למעשה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למנוע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הפקרת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ילדותיה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לבדן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בדירה</w:t>
      </w:r>
      <w:r>
        <w:rPr>
          <w:rFonts w:cs="David"/>
          <w:sz w:val="28"/>
          <w:szCs w:val="28"/>
          <w:rtl/>
        </w:rPr>
        <w:t xml:space="preserve"> .</w:t>
      </w:r>
    </w:p>
    <w:p w:rsidR="00303780" w:rsidRDefault="00303780" w:rsidP="00C154E3">
      <w:pPr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" </w:t>
      </w:r>
      <w:r>
        <w:rPr>
          <w:rFonts w:cs="David" w:hint="cs"/>
          <w:sz w:val="28"/>
          <w:szCs w:val="28"/>
          <w:rtl/>
        </w:rPr>
        <w:t>אין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מדובר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במעשים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שבוצעו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מתוך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היסח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הדעת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מתוך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רשלנות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מעשה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הפקרה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מודע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ומכוון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שבמסגרתו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ביקש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הנאשם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לנקום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במתלוננת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כשהוא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משתמש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בבנות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המשותפות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ככלי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משחק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במאבקי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הגירושין</w:t>
      </w:r>
      <w:r>
        <w:rPr>
          <w:rFonts w:cs="David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>מדובר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במעשה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מופלג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בחומרתו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כך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שגם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מדובר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באירוע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בודד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אינו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מאפיין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התנהלות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הנאשם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ואף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הקשר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התקין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בנותיו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ניתן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להתייחס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אליו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בקלות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ראש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לעבור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לסדר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היום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כאילו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אירע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דבר</w:t>
      </w:r>
      <w:r>
        <w:rPr>
          <w:rFonts w:cs="David"/>
          <w:sz w:val="28"/>
          <w:szCs w:val="28"/>
          <w:rtl/>
        </w:rPr>
        <w:t xml:space="preserve"> ..."</w:t>
      </w:r>
    </w:p>
    <w:p w:rsidR="00303780" w:rsidRDefault="00303780" w:rsidP="00C154E3">
      <w:pPr>
        <w:jc w:val="both"/>
        <w:rPr>
          <w:rFonts w:cs="David"/>
          <w:sz w:val="28"/>
          <w:szCs w:val="28"/>
          <w:rtl/>
        </w:rPr>
      </w:pPr>
      <w:r w:rsidRPr="00C154E3">
        <w:rPr>
          <w:rFonts w:cs="David" w:hint="cs"/>
          <w:b/>
          <w:bCs/>
          <w:sz w:val="28"/>
          <w:szCs w:val="28"/>
          <w:rtl/>
        </w:rPr>
        <w:t>האב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כאמור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הורשע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בדין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ודינו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נגזר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ל</w:t>
      </w:r>
      <w:r w:rsidRPr="00C154E3">
        <w:rPr>
          <w:rFonts w:cs="David"/>
          <w:b/>
          <w:bCs/>
          <w:sz w:val="28"/>
          <w:szCs w:val="28"/>
          <w:rtl/>
        </w:rPr>
        <w:t xml:space="preserve">- 6 </w:t>
      </w:r>
      <w:r w:rsidRPr="00C154E3">
        <w:rPr>
          <w:rFonts w:cs="David" w:hint="cs"/>
          <w:b/>
          <w:bCs/>
          <w:sz w:val="28"/>
          <w:szCs w:val="28"/>
          <w:rtl/>
        </w:rPr>
        <w:t>חודשי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מאסר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על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תנאי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וקנס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כספי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או</w:t>
      </w:r>
      <w:r w:rsidRPr="00C154E3">
        <w:rPr>
          <w:rFonts w:cs="David"/>
          <w:b/>
          <w:bCs/>
          <w:sz w:val="28"/>
          <w:szCs w:val="28"/>
          <w:rtl/>
        </w:rPr>
        <w:t xml:space="preserve"> 50 </w:t>
      </w:r>
      <w:r w:rsidRPr="00C154E3">
        <w:rPr>
          <w:rFonts w:cs="David" w:hint="cs"/>
          <w:b/>
          <w:bCs/>
          <w:sz w:val="28"/>
          <w:szCs w:val="28"/>
          <w:rtl/>
        </w:rPr>
        <w:t>ימי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מאסר</w:t>
      </w:r>
      <w:r w:rsidRPr="00C154E3">
        <w:rPr>
          <w:rFonts w:cs="David"/>
          <w:b/>
          <w:bCs/>
          <w:sz w:val="28"/>
          <w:szCs w:val="28"/>
          <w:rtl/>
        </w:rPr>
        <w:t xml:space="preserve"> </w:t>
      </w:r>
      <w:r w:rsidRPr="00C154E3">
        <w:rPr>
          <w:rFonts w:cs="David" w:hint="cs"/>
          <w:b/>
          <w:bCs/>
          <w:sz w:val="28"/>
          <w:szCs w:val="28"/>
          <w:rtl/>
        </w:rPr>
        <w:t>תמורתו</w:t>
      </w:r>
      <w:r>
        <w:rPr>
          <w:rFonts w:cs="David"/>
          <w:sz w:val="28"/>
          <w:szCs w:val="28"/>
          <w:rtl/>
        </w:rPr>
        <w:t xml:space="preserve"> . </w:t>
      </w:r>
    </w:p>
    <w:p w:rsidR="00303780" w:rsidRPr="00B43D28" w:rsidRDefault="00303780" w:rsidP="00C154E3">
      <w:pPr>
        <w:jc w:val="both"/>
        <w:rPr>
          <w:rFonts w:cs="David"/>
          <w:sz w:val="28"/>
          <w:szCs w:val="28"/>
        </w:rPr>
      </w:pPr>
    </w:p>
    <w:sectPr w:rsidR="00303780" w:rsidRPr="00B43D28" w:rsidSect="00196F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D28"/>
    <w:rsid w:val="000B0436"/>
    <w:rsid w:val="00196F11"/>
    <w:rsid w:val="00303780"/>
    <w:rsid w:val="00331F81"/>
    <w:rsid w:val="003364FE"/>
    <w:rsid w:val="003D0B39"/>
    <w:rsid w:val="00442416"/>
    <w:rsid w:val="0072441D"/>
    <w:rsid w:val="00734D70"/>
    <w:rsid w:val="007A73E7"/>
    <w:rsid w:val="00B1172D"/>
    <w:rsid w:val="00B43D28"/>
    <w:rsid w:val="00C0250C"/>
    <w:rsid w:val="00C154E3"/>
    <w:rsid w:val="00CD39F5"/>
    <w:rsid w:val="00CF736A"/>
    <w:rsid w:val="00DC1E59"/>
    <w:rsid w:val="00ED60D4"/>
    <w:rsid w:val="00F7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81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493</Words>
  <Characters>2470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שימוש בילדים ככלי לניגוח ונקמה בהורה השני – ראו הוזהרתם </dc:title>
  <dc:subject/>
  <dc:creator>maya</dc:creator>
  <cp:keywords/>
  <dc:description/>
  <cp:lastModifiedBy>Sales</cp:lastModifiedBy>
  <cp:revision>2</cp:revision>
  <dcterms:created xsi:type="dcterms:W3CDTF">2012-08-13T11:08:00Z</dcterms:created>
  <dcterms:modified xsi:type="dcterms:W3CDTF">2012-08-13T11:08:00Z</dcterms:modified>
</cp:coreProperties>
</file>